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5C39BA" w14:textId="42C19E41" w:rsidR="0003680C" w:rsidRPr="00FF6E9D" w:rsidRDefault="0003680C" w:rsidP="0003680C">
      <w:pPr>
        <w:pStyle w:val="Titlecic1"/>
        <w:rPr>
          <w:rStyle w:val="bodytext"/>
        </w:rPr>
      </w:pPr>
      <w:bookmarkStart w:id="0" w:name="_GoBack"/>
      <w:bookmarkEnd w:id="0"/>
      <w:r>
        <w:t xml:space="preserve">Check–In: </w:t>
      </w:r>
      <w:r w:rsidR="00A31C91">
        <w:t>CANINE</w:t>
      </w:r>
      <w:r>
        <w:tab/>
      </w:r>
      <w:r w:rsidR="0023221A" w:rsidRPr="00FF6E9D">
        <w:rPr>
          <w:rStyle w:val="bodytext"/>
        </w:rPr>
        <w:t>D</w:t>
      </w:r>
      <w:r w:rsidRPr="00FF6E9D">
        <w:rPr>
          <w:rStyle w:val="bodytext"/>
        </w:rPr>
        <w:t>ate</w:t>
      </w:r>
      <w:r w:rsidR="0023221A" w:rsidRPr="00FF6E9D">
        <w:rPr>
          <w:rStyle w:val="bodytext"/>
        </w:rPr>
        <w:t>: _______</w:t>
      </w:r>
      <w:r w:rsidR="00FF6E9D">
        <w:rPr>
          <w:rStyle w:val="bodytext"/>
        </w:rPr>
        <w:t>________</w:t>
      </w:r>
    </w:p>
    <w:p w14:paraId="4A1F4B91" w14:textId="77777777" w:rsidR="0003680C" w:rsidRPr="00FF6E9D" w:rsidRDefault="0003680C" w:rsidP="0003680C">
      <w:pPr>
        <w:pStyle w:val="Headcic1"/>
        <w:spacing w:before="0"/>
        <w:rPr>
          <w:rStyle w:val="bodytext"/>
        </w:rPr>
        <w:sectPr w:rsidR="0003680C" w:rsidRPr="00FF6E9D" w:rsidSect="00D90781">
          <w:headerReference w:type="default" r:id="rId7"/>
          <w:footerReference w:type="default" r:id="rId8"/>
          <w:pgSz w:w="12240" w:h="15840"/>
          <w:pgMar w:top="1440" w:right="480" w:bottom="720" w:left="480" w:header="240" w:footer="240" w:gutter="0"/>
          <w:cols w:space="720"/>
          <w:docGrid w:linePitch="360"/>
        </w:sectPr>
      </w:pPr>
    </w:p>
    <w:p w14:paraId="2DA2DFF5" w14:textId="6F730328" w:rsidR="0003680C" w:rsidRDefault="0003680C" w:rsidP="0003680C">
      <w:pPr>
        <w:pStyle w:val="Headcic1a"/>
      </w:pPr>
      <w:r>
        <w:lastRenderedPageBreak/>
        <w:t>Client Information</w:t>
      </w:r>
    </w:p>
    <w:p w14:paraId="5C76769F" w14:textId="77777777" w:rsidR="00AF2423" w:rsidRDefault="00AF2423" w:rsidP="00AF2423">
      <w:pPr>
        <w:pStyle w:val="Formtextcic2"/>
      </w:pPr>
      <w:r>
        <w:t>Account holder:</w:t>
      </w:r>
      <w:r>
        <w:tab/>
      </w:r>
      <w:r>
        <w:tab/>
      </w:r>
    </w:p>
    <w:p w14:paraId="47B18994" w14:textId="77777777" w:rsidR="00AF2423" w:rsidRDefault="00AF2423" w:rsidP="00AF2423">
      <w:pPr>
        <w:pStyle w:val="Formtextcic2"/>
      </w:pPr>
      <w:r>
        <w:t>Address:</w:t>
      </w:r>
      <w:r>
        <w:tab/>
      </w:r>
      <w:r>
        <w:tab/>
      </w:r>
    </w:p>
    <w:p w14:paraId="00F7C81D" w14:textId="77777777" w:rsidR="00AF2423" w:rsidRDefault="00AF2423" w:rsidP="00AF2423">
      <w:pPr>
        <w:pStyle w:val="Formtextcic2"/>
      </w:pPr>
      <w:r>
        <w:tab/>
      </w:r>
      <w:r>
        <w:tab/>
      </w:r>
    </w:p>
    <w:p w14:paraId="3CC4AFBE" w14:textId="77777777" w:rsidR="00AF2423" w:rsidRDefault="00AF2423" w:rsidP="00AF2423">
      <w:pPr>
        <w:pStyle w:val="Formtextcic2"/>
      </w:pPr>
      <w:r>
        <w:tab/>
      </w:r>
      <w:r>
        <w:tab/>
      </w:r>
    </w:p>
    <w:p w14:paraId="6096D022" w14:textId="77777777" w:rsidR="00AF2423" w:rsidRDefault="00AF2423" w:rsidP="00AF2423">
      <w:pPr>
        <w:pStyle w:val="Formtextcic2"/>
      </w:pPr>
      <w:r>
        <w:t>Home phone:</w:t>
      </w:r>
      <w:r>
        <w:tab/>
      </w:r>
      <w:r>
        <w:tab/>
      </w:r>
    </w:p>
    <w:p w14:paraId="14BB91EE" w14:textId="77777777" w:rsidR="00AF2423" w:rsidRDefault="00AF2423" w:rsidP="00AF2423">
      <w:pPr>
        <w:pStyle w:val="Formtextcic2"/>
      </w:pPr>
      <w:r>
        <w:t>Work phone:</w:t>
      </w:r>
      <w:r>
        <w:tab/>
      </w:r>
      <w:r>
        <w:tab/>
      </w:r>
    </w:p>
    <w:p w14:paraId="7ADA0850" w14:textId="77777777" w:rsidR="00AF2423" w:rsidRDefault="00AF2423" w:rsidP="00AF2423">
      <w:pPr>
        <w:pStyle w:val="Formtextcic2"/>
      </w:pPr>
      <w:r>
        <w:t>Cell phone:</w:t>
      </w:r>
      <w:r>
        <w:tab/>
      </w:r>
      <w:r>
        <w:tab/>
      </w:r>
    </w:p>
    <w:p w14:paraId="197DCF63" w14:textId="77777777" w:rsidR="00AF2423" w:rsidRDefault="00AF2423" w:rsidP="00AF2423">
      <w:pPr>
        <w:pStyle w:val="Formtextcic2"/>
      </w:pPr>
      <w:r>
        <w:t>Email:</w:t>
      </w:r>
      <w:r>
        <w:tab/>
      </w:r>
      <w:r>
        <w:tab/>
      </w:r>
    </w:p>
    <w:p w14:paraId="0A89D937" w14:textId="77777777" w:rsidR="00AF2423" w:rsidRDefault="00AF2423" w:rsidP="00AF2423">
      <w:pPr>
        <w:pStyle w:val="Formtextcic2"/>
      </w:pPr>
      <w:r>
        <w:t>Employer:</w:t>
      </w:r>
      <w:r>
        <w:tab/>
      </w:r>
      <w:r>
        <w:tab/>
      </w:r>
    </w:p>
    <w:p w14:paraId="655EDB0F" w14:textId="77777777" w:rsidR="00AF2423" w:rsidRDefault="00AF2423" w:rsidP="00AF2423">
      <w:pPr>
        <w:pStyle w:val="Formtextcic2"/>
      </w:pPr>
      <w:r>
        <w:t>Spouse/Other:</w:t>
      </w:r>
      <w:r>
        <w:tab/>
      </w:r>
      <w:r>
        <w:tab/>
      </w:r>
    </w:p>
    <w:p w14:paraId="0306C49D" w14:textId="77777777" w:rsidR="00AF2423" w:rsidRDefault="00AF2423" w:rsidP="00AF2423">
      <w:pPr>
        <w:pStyle w:val="Formtextcic2"/>
      </w:pPr>
      <w:r>
        <w:t>Spouse work phone:</w:t>
      </w:r>
      <w:r>
        <w:tab/>
      </w:r>
      <w:r>
        <w:tab/>
      </w:r>
    </w:p>
    <w:p w14:paraId="35B17FAC" w14:textId="77777777" w:rsidR="00AF2423" w:rsidRDefault="00AF2423" w:rsidP="00AF2423">
      <w:pPr>
        <w:pStyle w:val="Formtextcic2"/>
      </w:pPr>
      <w:r>
        <w:t>Spouse cell phone:</w:t>
      </w:r>
      <w:r>
        <w:tab/>
      </w:r>
      <w:r>
        <w:tab/>
      </w:r>
    </w:p>
    <w:p w14:paraId="757BABA5" w14:textId="77777777" w:rsidR="00AF2423" w:rsidRDefault="00AF2423" w:rsidP="00AF2423">
      <w:pPr>
        <w:pStyle w:val="Formtextcic2"/>
      </w:pPr>
      <w:r>
        <w:t>Spouse email:</w:t>
      </w:r>
      <w:r>
        <w:tab/>
      </w:r>
      <w:r>
        <w:tab/>
      </w:r>
    </w:p>
    <w:p w14:paraId="2474D8B2" w14:textId="77777777" w:rsidR="00AF2423" w:rsidRDefault="00AF2423" w:rsidP="00AF2423">
      <w:pPr>
        <w:pStyle w:val="Formtextcic2"/>
      </w:pPr>
      <w:r>
        <w:t>Spouse employer:</w:t>
      </w:r>
      <w:r>
        <w:tab/>
      </w:r>
      <w:r>
        <w:tab/>
      </w:r>
    </w:p>
    <w:p w14:paraId="31A9F2F7" w14:textId="77777777" w:rsidR="00AF2423" w:rsidRDefault="00AF2423" w:rsidP="00AF2423">
      <w:pPr>
        <w:pStyle w:val="Formtextcic2"/>
      </w:pPr>
      <w:r>
        <w:t>Children:</w:t>
      </w:r>
      <w:r>
        <w:tab/>
      </w:r>
      <w:r>
        <w:tab/>
      </w:r>
    </w:p>
    <w:p w14:paraId="5FDAC073" w14:textId="77777777" w:rsidR="00AF2423" w:rsidRDefault="00AF2423" w:rsidP="00AF2423">
      <w:pPr>
        <w:pStyle w:val="Formtextcic2"/>
      </w:pPr>
      <w:r>
        <w:tab/>
      </w:r>
      <w:r>
        <w:tab/>
      </w:r>
    </w:p>
    <w:p w14:paraId="6615E9FF" w14:textId="77777777" w:rsidR="00AF2423" w:rsidRDefault="00AF2423" w:rsidP="00AF2423">
      <w:pPr>
        <w:pStyle w:val="Formtextcic2"/>
      </w:pPr>
      <w:r>
        <w:t>Emergency phone:</w:t>
      </w:r>
      <w:r>
        <w:tab/>
      </w:r>
      <w:r>
        <w:tab/>
      </w:r>
    </w:p>
    <w:p w14:paraId="71BEBCE4" w14:textId="77777777" w:rsidR="0003680C" w:rsidRPr="00AF2423" w:rsidRDefault="00AF2423" w:rsidP="0003680C">
      <w:pPr>
        <w:pStyle w:val="Formtextcic2"/>
      </w:pPr>
      <w:r>
        <w:t>Emergency contact:</w:t>
      </w:r>
      <w:r>
        <w:tab/>
      </w:r>
      <w:r>
        <w:tab/>
      </w:r>
    </w:p>
    <w:p w14:paraId="3D616E30" w14:textId="2A4D03AD" w:rsidR="0003680C" w:rsidRDefault="0003680C" w:rsidP="0003680C">
      <w:pPr>
        <w:pStyle w:val="Headcic1"/>
      </w:pPr>
      <w:r>
        <w:t>Patient Information</w:t>
      </w:r>
    </w:p>
    <w:p w14:paraId="5DCD0EE9" w14:textId="77777777" w:rsidR="00AF2423" w:rsidRDefault="00AF2423" w:rsidP="00AF2423">
      <w:pPr>
        <w:pStyle w:val="Formtextcic2"/>
      </w:pPr>
      <w:r>
        <w:t>Name:</w:t>
      </w:r>
      <w:r>
        <w:tab/>
      </w:r>
      <w:r>
        <w:tab/>
      </w:r>
    </w:p>
    <w:p w14:paraId="1EC1FAEE" w14:textId="77777777" w:rsidR="00AF2423" w:rsidRDefault="00AF2423" w:rsidP="00AF2423">
      <w:pPr>
        <w:pStyle w:val="Formtextcic2"/>
      </w:pPr>
      <w:r>
        <w:t>Species:</w:t>
      </w:r>
      <w:r>
        <w:tab/>
      </w:r>
      <w:r>
        <w:tab/>
      </w:r>
    </w:p>
    <w:p w14:paraId="12C440B9" w14:textId="77777777" w:rsidR="00AF2423" w:rsidRDefault="00AF2423" w:rsidP="00AF2423">
      <w:pPr>
        <w:pStyle w:val="Formtextcic2"/>
      </w:pPr>
      <w:r>
        <w:t>Breed:</w:t>
      </w:r>
      <w:r>
        <w:tab/>
      </w:r>
      <w:r>
        <w:tab/>
      </w:r>
    </w:p>
    <w:p w14:paraId="0DF3BEE5" w14:textId="77777777" w:rsidR="00AF2423" w:rsidRDefault="00AF2423" w:rsidP="00AF2423">
      <w:pPr>
        <w:pStyle w:val="Formtextcic2"/>
      </w:pPr>
      <w:r>
        <w:t>Color:</w:t>
      </w:r>
      <w:r>
        <w:tab/>
      </w:r>
      <w:r>
        <w:tab/>
      </w:r>
    </w:p>
    <w:p w14:paraId="5AEF07D2" w14:textId="77777777" w:rsidR="00AF2423" w:rsidRDefault="00AF2423" w:rsidP="00AF2423">
      <w:pPr>
        <w:pStyle w:val="Formtextcic2"/>
      </w:pPr>
      <w:r>
        <w:t>DOB/Age:</w:t>
      </w:r>
      <w:r>
        <w:tab/>
      </w:r>
      <w:r>
        <w:tab/>
      </w:r>
    </w:p>
    <w:p w14:paraId="1F0BD8B6" w14:textId="77777777" w:rsidR="00AF2423" w:rsidRDefault="00AF2423" w:rsidP="00AF2423">
      <w:pPr>
        <w:pStyle w:val="Formtextcic2"/>
      </w:pPr>
      <w:r>
        <w:t>Sex:</w:t>
      </w:r>
      <w:r>
        <w:tab/>
      </w:r>
      <w:r>
        <w:tab/>
      </w:r>
    </w:p>
    <w:p w14:paraId="2485744B" w14:textId="77777777" w:rsidR="00AF2423" w:rsidRDefault="00AF2423" w:rsidP="00AF2423">
      <w:pPr>
        <w:pStyle w:val="Formtextcic2"/>
      </w:pPr>
      <w:r>
        <w:t>Weight:</w:t>
      </w:r>
      <w:r>
        <w:tab/>
      </w:r>
      <w:r>
        <w:tab/>
      </w:r>
    </w:p>
    <w:p w14:paraId="2ECB213C" w14:textId="77777777" w:rsidR="0003680C" w:rsidRPr="00AF2423" w:rsidRDefault="00AF2423" w:rsidP="0003680C">
      <w:pPr>
        <w:pStyle w:val="Formtextcic2"/>
      </w:pPr>
      <w:r>
        <w:t>Allergy:</w:t>
      </w:r>
      <w:r>
        <w:tab/>
      </w:r>
      <w:r>
        <w:tab/>
      </w:r>
    </w:p>
    <w:p w14:paraId="4F987D13" w14:textId="5E52DB2F" w:rsidR="0003680C" w:rsidRDefault="0003680C" w:rsidP="0023221A">
      <w:pPr>
        <w:pStyle w:val="Headcic1a"/>
      </w:pPr>
      <w:r>
        <w:br w:type="column"/>
      </w:r>
      <w:r>
        <w:lastRenderedPageBreak/>
        <w:t>Today’s Desires</w:t>
      </w:r>
    </w:p>
    <w:p w14:paraId="2803275B" w14:textId="77777777" w:rsidR="00A31C91" w:rsidRDefault="00A31C91" w:rsidP="00A31C91">
      <w:pPr>
        <w:pStyle w:val="Headcic2"/>
        <w:spacing w:before="0"/>
      </w:pPr>
      <w:r>
        <w:t>Vaccinations</w:t>
      </w:r>
    </w:p>
    <w:p w14:paraId="13668EA7" w14:textId="77777777" w:rsidR="009E0CFC" w:rsidRDefault="009E0CFC" w:rsidP="009E0CFC">
      <w:pPr>
        <w:pStyle w:val="Formtextcic1"/>
      </w:pPr>
      <w:r>
        <w:sym w:font="Wingdings" w:char="F071"/>
      </w:r>
      <w:r>
        <w:t xml:space="preserve"> Whatever is due</w:t>
      </w:r>
      <w:r>
        <w:t> </w:t>
      </w:r>
      <w:r>
        <w:t> </w:t>
      </w:r>
      <w:r>
        <w:sym w:font="Wingdings" w:char="F071"/>
      </w:r>
      <w:r>
        <w:t xml:space="preserve"> Kennel cough</w:t>
      </w:r>
      <w:r>
        <w:t> </w:t>
      </w:r>
      <w:r>
        <w:t> </w:t>
      </w:r>
      <w:r>
        <w:sym w:font="Wingdings" w:char="F071"/>
      </w:r>
      <w:r>
        <w:t xml:space="preserve"> Distemper-Parvo</w:t>
      </w:r>
    </w:p>
    <w:p w14:paraId="607B5709" w14:textId="77777777" w:rsidR="009E0CFC" w:rsidRDefault="009E0CFC" w:rsidP="009E0CFC">
      <w:pPr>
        <w:pStyle w:val="Formtextcic1"/>
      </w:pPr>
      <w:r>
        <w:sym w:font="Wingdings" w:char="F071"/>
      </w:r>
      <w:r>
        <w:t xml:space="preserve"> Lyme’s</w:t>
      </w:r>
      <w:r>
        <w:t> </w:t>
      </w:r>
      <w:r>
        <w:t> </w:t>
      </w:r>
      <w:r>
        <w:sym w:font="Wingdings" w:char="F071"/>
      </w:r>
      <w:r>
        <w:t xml:space="preserve"> Parvo-Corona</w:t>
      </w:r>
      <w:r>
        <w:t> </w:t>
      </w:r>
      <w:r>
        <w:t> </w:t>
      </w:r>
      <w:r>
        <w:sym w:font="Wingdings" w:char="F071"/>
      </w:r>
      <w:r>
        <w:t xml:space="preserve"> Rabies</w:t>
      </w:r>
      <w:r>
        <w:t> </w:t>
      </w:r>
      <w:r>
        <w:t> </w:t>
      </w:r>
      <w:r>
        <w:sym w:font="Wingdings" w:char="F071"/>
      </w:r>
      <w:r>
        <w:t xml:space="preserve"> Dental vaccine</w:t>
      </w:r>
    </w:p>
    <w:p w14:paraId="1FAAAE67" w14:textId="77777777" w:rsidR="00A31C91" w:rsidRDefault="00A31C91" w:rsidP="00A31C91">
      <w:pPr>
        <w:pStyle w:val="Headcic2"/>
      </w:pPr>
      <w:r>
        <w:t>Procedures</w:t>
      </w:r>
    </w:p>
    <w:p w14:paraId="384D2278" w14:textId="77777777" w:rsidR="00FF6E9D" w:rsidRDefault="00FF6E9D" w:rsidP="00FF6E9D">
      <w:pPr>
        <w:pStyle w:val="Formtextcic1"/>
      </w:pPr>
      <w:r>
        <w:sym w:font="Wingdings" w:char="F071"/>
      </w:r>
      <w:r>
        <w:t xml:space="preserve">  Heartworm check</w:t>
      </w:r>
      <w:r>
        <w:t> </w:t>
      </w:r>
      <w:r>
        <w:t> </w:t>
      </w:r>
      <w:r>
        <w:sym w:font="Wingdings" w:char="F071"/>
      </w:r>
      <w:r>
        <w:t xml:space="preserve"> Urinalysis</w:t>
      </w:r>
      <w:r>
        <w:t> </w:t>
      </w:r>
      <w:r>
        <w:t> </w:t>
      </w:r>
      <w:r>
        <w:sym w:font="Wingdings" w:char="F071"/>
      </w:r>
      <w:r>
        <w:t xml:space="preserve"> Check anal glands</w:t>
      </w:r>
    </w:p>
    <w:p w14:paraId="02303030" w14:textId="77777777" w:rsidR="00FF6E9D" w:rsidRDefault="00FF6E9D" w:rsidP="00FF6E9D">
      <w:pPr>
        <w:pStyle w:val="Formtextcic1"/>
      </w:pPr>
      <w:r>
        <w:sym w:font="Wingdings" w:char="F071"/>
      </w:r>
      <w:r>
        <w:t xml:space="preserve"> Glucose check</w:t>
      </w:r>
      <w:r>
        <w:t> </w:t>
      </w:r>
      <w:r>
        <w:t> </w:t>
      </w:r>
      <w:r>
        <w:sym w:font="Wingdings" w:char="F071"/>
      </w:r>
      <w:r>
        <w:t xml:space="preserve"> Nail trim</w:t>
      </w:r>
      <w:r>
        <w:t> </w:t>
      </w:r>
      <w:r>
        <w:t> </w:t>
      </w:r>
      <w:r>
        <w:sym w:font="Wingdings" w:char="F071"/>
      </w:r>
      <w:r>
        <w:t xml:space="preserve"> Microchip</w:t>
      </w:r>
    </w:p>
    <w:p w14:paraId="0DB545B5" w14:textId="77777777" w:rsidR="00FF6E9D" w:rsidRDefault="00FF6E9D" w:rsidP="00FF6E9D">
      <w:pPr>
        <w:pStyle w:val="Formtextcic1"/>
      </w:pPr>
      <w:r>
        <w:sym w:font="Wingdings" w:char="F071"/>
      </w:r>
      <w:r>
        <w:t xml:space="preserve"> Deworming</w:t>
      </w:r>
      <w:r>
        <w:t> </w:t>
      </w:r>
      <w:r>
        <w:t> </w:t>
      </w:r>
      <w:r>
        <w:sym w:font="Wingdings" w:char="F071"/>
      </w:r>
      <w:r>
        <w:t xml:space="preserve"> Wellness exam</w:t>
      </w:r>
      <w:r>
        <w:t> </w:t>
      </w:r>
      <w:r>
        <w:t> </w:t>
      </w:r>
      <w:r>
        <w:sym w:font="Wingdings" w:char="F071"/>
      </w:r>
      <w:r>
        <w:t xml:space="preserve"> Pre-surgical exam</w:t>
      </w:r>
    </w:p>
    <w:p w14:paraId="7E3FE0EF" w14:textId="77777777" w:rsidR="00FF6E9D" w:rsidRDefault="00FF6E9D" w:rsidP="00FF6E9D">
      <w:pPr>
        <w:pStyle w:val="Formtextcic1"/>
      </w:pPr>
      <w:r>
        <w:sym w:font="Wingdings" w:char="F071"/>
      </w:r>
      <w:r>
        <w:t xml:space="preserve"> Fecal exam (</w:t>
      </w:r>
      <w:r>
        <w:sym w:font="Wingdings" w:char="F071"/>
      </w:r>
      <w:r>
        <w:t xml:space="preserve"> sample brought from home)</w:t>
      </w:r>
    </w:p>
    <w:p w14:paraId="306D9972" w14:textId="77777777" w:rsidR="00A31C91" w:rsidRDefault="00A31C91" w:rsidP="00A31C91">
      <w:pPr>
        <w:pStyle w:val="Headcic2"/>
      </w:pPr>
      <w:r>
        <w:t>More Concerns</w:t>
      </w:r>
    </w:p>
    <w:p w14:paraId="77A4757D" w14:textId="77777777" w:rsidR="00A31C91" w:rsidRDefault="00A31C91" w:rsidP="00A31C91">
      <w:pPr>
        <w:pStyle w:val="Formtextcic1"/>
      </w:pPr>
      <w:r>
        <w:t xml:space="preserve">Consultation: </w:t>
      </w:r>
      <w:r>
        <w:tab/>
      </w:r>
    </w:p>
    <w:p w14:paraId="7B3C3CC2" w14:textId="77777777" w:rsidR="00A31C91" w:rsidRDefault="00A31C91" w:rsidP="00A31C91">
      <w:pPr>
        <w:pStyle w:val="Formtextcic1"/>
      </w:pPr>
      <w:r>
        <w:tab/>
      </w:r>
    </w:p>
    <w:p w14:paraId="50F3E486" w14:textId="77777777" w:rsidR="00A31C91" w:rsidRDefault="00A31C91" w:rsidP="00A31C91">
      <w:pPr>
        <w:pStyle w:val="Formtextcic1"/>
      </w:pPr>
      <w:r>
        <w:t xml:space="preserve">Blood tests: </w:t>
      </w:r>
      <w:r>
        <w:tab/>
      </w:r>
    </w:p>
    <w:p w14:paraId="3792C0DF" w14:textId="77777777" w:rsidR="00A31C91" w:rsidRDefault="00A31C91" w:rsidP="00A31C91">
      <w:pPr>
        <w:pStyle w:val="Formtextcic1"/>
      </w:pPr>
      <w:r>
        <w:tab/>
      </w:r>
    </w:p>
    <w:p w14:paraId="13FDFCD6" w14:textId="77777777" w:rsidR="00A31C91" w:rsidRDefault="00A31C91" w:rsidP="00A31C91">
      <w:pPr>
        <w:pStyle w:val="Formtextcic1"/>
      </w:pPr>
      <w:r>
        <w:t xml:space="preserve">Health concerns today: </w:t>
      </w:r>
      <w:r>
        <w:tab/>
      </w:r>
    </w:p>
    <w:p w14:paraId="11D95EB5" w14:textId="77777777" w:rsidR="00A31C91" w:rsidRDefault="00A31C91" w:rsidP="00A31C91">
      <w:pPr>
        <w:pStyle w:val="Formtextcic1"/>
      </w:pPr>
      <w:r>
        <w:tab/>
      </w:r>
    </w:p>
    <w:p w14:paraId="5B130BBC" w14:textId="77777777" w:rsidR="00A31C91" w:rsidRDefault="00A31C91" w:rsidP="00A31C91">
      <w:pPr>
        <w:pStyle w:val="Formtextcic1"/>
      </w:pPr>
      <w:r>
        <w:tab/>
      </w:r>
    </w:p>
    <w:p w14:paraId="04B61E2A" w14:textId="77777777" w:rsidR="00A31C91" w:rsidRDefault="00A31C91" w:rsidP="00A31C91">
      <w:pPr>
        <w:pStyle w:val="Formtextcic1"/>
      </w:pPr>
      <w:r>
        <w:tab/>
      </w:r>
    </w:p>
    <w:p w14:paraId="59AFF631" w14:textId="77777777" w:rsidR="00A31C91" w:rsidRDefault="00A31C91" w:rsidP="00A31C91">
      <w:pPr>
        <w:pStyle w:val="Formtextcic1"/>
      </w:pPr>
      <w:r>
        <w:tab/>
      </w:r>
    </w:p>
    <w:p w14:paraId="4E8493D6" w14:textId="77777777" w:rsidR="00A31C91" w:rsidRDefault="00A31C91" w:rsidP="00A31C91">
      <w:pPr>
        <w:pStyle w:val="Formtextcic1"/>
      </w:pPr>
      <w:r>
        <w:t xml:space="preserve">Refills on: </w:t>
      </w:r>
      <w:r>
        <w:tab/>
      </w:r>
    </w:p>
    <w:p w14:paraId="4F285102" w14:textId="77777777" w:rsidR="00A31C91" w:rsidRDefault="00A31C91" w:rsidP="00A31C91">
      <w:pPr>
        <w:pStyle w:val="Formtextcic1"/>
      </w:pPr>
      <w:r>
        <w:tab/>
      </w:r>
    </w:p>
    <w:p w14:paraId="58B89284" w14:textId="77777777" w:rsidR="00A31C91" w:rsidRDefault="00A31C91" w:rsidP="00A31C91">
      <w:pPr>
        <w:pStyle w:val="Formtextcic1"/>
      </w:pPr>
      <w:r>
        <w:t xml:space="preserve">Products to take home: </w:t>
      </w:r>
      <w:r>
        <w:tab/>
      </w:r>
    </w:p>
    <w:p w14:paraId="3BD9B529" w14:textId="77777777" w:rsidR="00A31C91" w:rsidRDefault="00A31C91" w:rsidP="00A31C91">
      <w:pPr>
        <w:pStyle w:val="Formtextcic1"/>
      </w:pPr>
      <w:r>
        <w:tab/>
      </w:r>
    </w:p>
    <w:p w14:paraId="2A07AC41" w14:textId="77777777" w:rsidR="00932C60" w:rsidRDefault="00A31C91" w:rsidP="0003680C">
      <w:pPr>
        <w:pStyle w:val="Formtextcic1"/>
      </w:pPr>
      <w:r>
        <w:tab/>
      </w:r>
    </w:p>
    <w:p w14:paraId="03680299" w14:textId="77777777" w:rsidR="0003680C" w:rsidRDefault="0003680C" w:rsidP="0003680C">
      <w:pPr>
        <w:pStyle w:val="Headcic1"/>
        <w:sectPr w:rsidR="0003680C" w:rsidSect="00D90781">
          <w:type w:val="continuous"/>
          <w:pgSz w:w="12240" w:h="15840"/>
          <w:pgMar w:top="1440" w:right="480" w:bottom="720" w:left="480" w:header="240" w:footer="240" w:gutter="0"/>
          <w:cols w:num="2" w:space="720"/>
          <w:docGrid w:linePitch="360"/>
        </w:sectPr>
      </w:pPr>
    </w:p>
    <w:p w14:paraId="483857E9" w14:textId="417FB59C" w:rsidR="0003680C" w:rsidRDefault="0003680C" w:rsidP="0003680C">
      <w:pPr>
        <w:pStyle w:val="Headcic1"/>
      </w:pPr>
      <w:r>
        <w:lastRenderedPageBreak/>
        <w:t>Authorization</w:t>
      </w:r>
      <w:r>
        <w:tab/>
      </w:r>
      <w:r>
        <w:tab/>
        <w:t>Current Ba</w:t>
      </w:r>
      <w:r w:rsidR="00FF6E9D">
        <w:t>lance:</w:t>
      </w:r>
      <w:r w:rsidR="00FF6E9D">
        <w:t> </w:t>
      </w:r>
      <w:r>
        <w:t>$</w:t>
      </w:r>
    </w:p>
    <w:p w14:paraId="68675EF2" w14:textId="77777777" w:rsidR="00FE0B15" w:rsidRDefault="00FE0B15" w:rsidP="00FE0B15">
      <w:pPr>
        <w:pStyle w:val="Bodytextciclist1"/>
      </w:pPr>
      <w:r>
        <w:rPr>
          <w:rFonts w:ascii="Wingdings" w:hAnsi="Wingdings"/>
        </w:rPr>
        <w:sym w:font="Wingdings" w:char="F071"/>
      </w:r>
      <w:r>
        <w:tab/>
        <w:t>I certify that the above information is current and correct.</w:t>
      </w:r>
    </w:p>
    <w:p w14:paraId="60B2683E" w14:textId="77777777" w:rsidR="00FE0B15" w:rsidRDefault="00FE0B15" w:rsidP="00FE0B15">
      <w:pPr>
        <w:pStyle w:val="Bodytextciclist1"/>
      </w:pPr>
      <w:r>
        <w:rPr>
          <w:rFonts w:ascii="Wingdings" w:hAnsi="Wingdings"/>
        </w:rPr>
        <w:sym w:font="Wingdings" w:char="F071"/>
      </w:r>
      <w:r>
        <w:tab/>
        <w:t xml:space="preserve">I understand that I am financially responsible for </w:t>
      </w:r>
      <w:r w:rsidRPr="00A73B85">
        <w:t>all</w:t>
      </w:r>
      <w:r>
        <w:t xml:space="preserve"> charges.</w:t>
      </w:r>
    </w:p>
    <w:p w14:paraId="3755F5CE" w14:textId="42D4D959" w:rsidR="00FE0B15" w:rsidRDefault="00FE0B15" w:rsidP="00FE0B15">
      <w:pPr>
        <w:pStyle w:val="Bodytextciclist1"/>
      </w:pPr>
      <w:r>
        <w:sym w:font="Wingdings" w:char="F071"/>
      </w:r>
      <w:r>
        <w:tab/>
      </w:r>
      <w:r w:rsidR="00D90781">
        <w:t xml:space="preserve">I understand that </w:t>
      </w:r>
      <w:r w:rsidR="00D90781">
        <w:rPr>
          <w:rStyle w:val="bodyboldcic"/>
        </w:rPr>
        <w:t>f</w:t>
      </w:r>
      <w:r w:rsidR="00D90781" w:rsidRPr="0031126E">
        <w:rPr>
          <w:rStyle w:val="bodyboldcic"/>
        </w:rPr>
        <w:t>ull pay</w:t>
      </w:r>
      <w:r w:rsidR="00D90781">
        <w:rPr>
          <w:rStyle w:val="bodyboldcic"/>
        </w:rPr>
        <w:t xml:space="preserve">ment for services is due today. </w:t>
      </w:r>
      <w:r w:rsidR="00D90781">
        <w:t>If you are unable to pay, please reschedule the appointment.</w:t>
      </w:r>
    </w:p>
    <w:p w14:paraId="77C3AD29" w14:textId="77777777" w:rsidR="00FE0B15" w:rsidRDefault="00FE0B15" w:rsidP="00FE0B15">
      <w:pPr>
        <w:pStyle w:val="Bodytextciclist1"/>
      </w:pPr>
      <w:r>
        <w:rPr>
          <w:rFonts w:ascii="Wingdings" w:hAnsi="Wingdings"/>
        </w:rPr>
        <w:sym w:font="Wingdings" w:char="F071"/>
      </w:r>
      <w:r>
        <w:tab/>
        <w:t>I intend to pay today via:</w:t>
      </w:r>
      <w:r>
        <w:t> </w:t>
      </w:r>
      <w:r>
        <w:sym w:font="Wingdings" w:char="F071"/>
      </w:r>
      <w:r>
        <w:t xml:space="preserve"> Cash</w:t>
      </w:r>
      <w:r>
        <w:t> </w:t>
      </w:r>
      <w:r>
        <w:t> </w:t>
      </w:r>
      <w:r>
        <w:sym w:font="Wingdings" w:char="F071"/>
      </w:r>
      <w:r>
        <w:t xml:space="preserve"> Check</w:t>
      </w:r>
      <w:r>
        <w:t> </w:t>
      </w:r>
      <w:r>
        <w:t> </w:t>
      </w:r>
      <w:r>
        <w:sym w:font="Wingdings" w:char="F071"/>
      </w:r>
      <w:r>
        <w:t xml:space="preserve"> Credit Card</w:t>
      </w:r>
      <w:r>
        <w:t> </w:t>
      </w:r>
      <w:r>
        <w:t> </w:t>
      </w:r>
      <w:r>
        <w:sym w:font="Wingdings" w:char="F071"/>
      </w:r>
      <w:r>
        <w:t xml:space="preserve"> Debit Card</w:t>
      </w:r>
      <w:r>
        <w:t> </w:t>
      </w:r>
      <w:r>
        <w:t> </w:t>
      </w:r>
      <w:r>
        <w:sym w:font="Wingdings" w:char="F071"/>
      </w:r>
      <w:r>
        <w:t xml:space="preserve"> Money Order</w:t>
      </w:r>
      <w:r>
        <w:t> </w:t>
      </w:r>
      <w:r>
        <w:t> </w:t>
      </w:r>
      <w:r>
        <w:sym w:font="Wingdings" w:char="F071"/>
      </w:r>
      <w:r>
        <w:t xml:space="preserve"> Care Credit</w:t>
      </w:r>
    </w:p>
    <w:p w14:paraId="7DA9AD8F" w14:textId="07E840EE" w:rsidR="00D90781" w:rsidRDefault="00D90781" w:rsidP="00FE0B15">
      <w:pPr>
        <w:pStyle w:val="Bodytextciclist1"/>
      </w:pPr>
      <w:r>
        <w:sym w:font="Wingdings" w:char="F071"/>
      </w:r>
      <w:r>
        <w:tab/>
      </w:r>
      <w:r>
        <w:t xml:space="preserve">I understand that a </w:t>
      </w:r>
      <w:r w:rsidRPr="00454DE7">
        <w:t>1.5% billing fee (minimum of $3.00) is assessed to all overdue accounts after 30 days.</w:t>
      </w:r>
    </w:p>
    <w:p w14:paraId="28D6E91E" w14:textId="77777777" w:rsidR="00FE0B15" w:rsidRDefault="00FE0B15" w:rsidP="00FE0B15">
      <w:pPr>
        <w:pStyle w:val="Bodytextciclist1"/>
      </w:pPr>
      <w:r>
        <w:sym w:font="Wingdings" w:char="F071"/>
      </w:r>
      <w:r>
        <w:tab/>
        <w:t xml:space="preserve">I would like to receive </w:t>
      </w:r>
      <w:r w:rsidRPr="00D90781">
        <w:rPr>
          <w:rStyle w:val="bodyboldcic"/>
        </w:rPr>
        <w:t>information on a bill payment system.</w:t>
      </w:r>
    </w:p>
    <w:p w14:paraId="7DF65971" w14:textId="516B2126" w:rsidR="00FD5687" w:rsidRDefault="0003680C" w:rsidP="0003680C">
      <w:pPr>
        <w:pStyle w:val="Formtextcic1"/>
      </w:pPr>
      <w:r>
        <w:t xml:space="preserve">Signature: </w:t>
      </w:r>
      <w:r>
        <w:tab/>
      </w:r>
      <w:r w:rsidR="00FF6E9D">
        <w:t> </w:t>
      </w:r>
      <w:r w:rsidR="00FF6E9D" w:rsidRPr="00D417C4">
        <w:t> </w:t>
      </w:r>
      <w:r w:rsidR="00FF6E9D">
        <w:sym w:font="Wingdings" w:char="F071"/>
      </w:r>
      <w:r w:rsidR="00FF6E9D">
        <w:t xml:space="preserve"> Account holder</w:t>
      </w:r>
      <w:r w:rsidR="00FF6E9D">
        <w:t> </w:t>
      </w:r>
      <w:r w:rsidR="00FF6E9D">
        <w:t> </w:t>
      </w:r>
      <w:r w:rsidR="00FF6E9D">
        <w:sym w:font="Wingdings" w:char="F071"/>
      </w:r>
      <w:r w:rsidR="00FF6E9D">
        <w:t xml:space="preserve"> Spouse/Other</w:t>
      </w:r>
      <w:r w:rsidR="00FF6E9D">
        <w:t> </w:t>
      </w:r>
      <w:r w:rsidR="00FF6E9D">
        <w:t> </w:t>
      </w:r>
      <w:r w:rsidR="00FF6E9D">
        <w:sym w:font="Wingdings" w:char="F071"/>
      </w:r>
      <w:r w:rsidR="00FF6E9D">
        <w:t xml:space="preserve"> Child</w:t>
      </w:r>
    </w:p>
    <w:sectPr w:rsidR="00FD5687" w:rsidSect="00D90781">
      <w:type w:val="continuous"/>
      <w:pgSz w:w="12240" w:h="15840"/>
      <w:pgMar w:top="1440" w:right="480" w:bottom="720" w:left="480" w:header="240" w:footer="2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BCB880" w14:textId="77777777" w:rsidR="00A31C91" w:rsidRDefault="00A31C91" w:rsidP="00DC2EF3">
      <w:pPr>
        <w:spacing w:after="0" w:line="240" w:lineRule="auto"/>
      </w:pPr>
      <w:r>
        <w:separator/>
      </w:r>
    </w:p>
  </w:endnote>
  <w:endnote w:type="continuationSeparator" w:id="0">
    <w:p w14:paraId="70E12C9F" w14:textId="77777777" w:rsidR="00A31C91" w:rsidRDefault="00A31C91" w:rsidP="00DC2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fornian FB">
    <w:panose1 w:val="0207040306080B030204"/>
    <w:charset w:val="00"/>
    <w:family w:val="auto"/>
    <w:pitch w:val="variable"/>
    <w:sig w:usb0="00000003" w:usb1="00000000" w:usb2="00000000" w:usb3="00000000" w:csb0="00000001" w:csb1="00000000"/>
  </w:font>
  <w:font w:name="Trebuchet MS Bold">
    <w:panose1 w:val="020B0703020202020204"/>
    <w:charset w:val="00"/>
    <w:family w:val="auto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F12566" w14:textId="3FB91A51" w:rsidR="00332C1A" w:rsidRDefault="00332C1A" w:rsidP="00DC2EF3">
    <w:pPr>
      <w:pStyle w:val="Footercic1"/>
    </w:pPr>
    <w:r>
      <w:t>C</w:t>
    </w:r>
    <w:r w:rsidR="00A31C91">
      <w:t>heck–In: CANINE [</w:t>
    </w:r>
    <w:r w:rsidR="00D90781">
      <w:t>8</w:t>
    </w:r>
    <w:r w:rsidR="00FE0B15">
      <w:t>/13</w:t>
    </w:r>
    <w:r w:rsidR="00A31C91">
      <w:t>]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D24BE5" w14:textId="77777777" w:rsidR="00A31C91" w:rsidRDefault="00A31C91" w:rsidP="00DC2EF3">
      <w:pPr>
        <w:spacing w:after="0" w:line="240" w:lineRule="auto"/>
      </w:pPr>
      <w:r>
        <w:separator/>
      </w:r>
    </w:p>
  </w:footnote>
  <w:footnote w:type="continuationSeparator" w:id="0">
    <w:p w14:paraId="36E031B4" w14:textId="77777777" w:rsidR="00A31C91" w:rsidRDefault="00A31C91" w:rsidP="00DC2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F85C3" w14:textId="77777777" w:rsidR="00332C1A" w:rsidRDefault="00AF2423" w:rsidP="00D96909">
    <w:pPr>
      <w:pStyle w:val="Headercic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D9DA44E" wp14:editId="33B52046">
          <wp:simplePos x="0" y="0"/>
          <wp:positionH relativeFrom="page">
            <wp:posOffset>0</wp:posOffset>
          </wp:positionH>
          <wp:positionV relativeFrom="page">
            <wp:posOffset>152400</wp:posOffset>
          </wp:positionV>
          <wp:extent cx="7772400" cy="457200"/>
          <wp:effectExtent l="0" t="0" r="0" b="0"/>
          <wp:wrapNone/>
          <wp:docPr id="2" name="Form Header- F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 Header- F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P0r/+JOwoSPlUE63KsO7v7jmnyQ=" w:salt="lGAGhDHVH7LIS8r7J1zGEQ=="/>
  <w:defaultTabStop w:val="720"/>
  <w:characterSpacingControl w:val="doNotCompress"/>
  <w:savePreviewPicture/>
  <w:hdrShapeDefaults>
    <o:shapedefaults v:ext="edit" spidmax="102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C91"/>
    <w:rsid w:val="0003680C"/>
    <w:rsid w:val="00111DEC"/>
    <w:rsid w:val="00175AB8"/>
    <w:rsid w:val="001F0022"/>
    <w:rsid w:val="0023221A"/>
    <w:rsid w:val="00243B8B"/>
    <w:rsid w:val="002A0E0F"/>
    <w:rsid w:val="002E2F64"/>
    <w:rsid w:val="00332C1A"/>
    <w:rsid w:val="00416A78"/>
    <w:rsid w:val="00495CD4"/>
    <w:rsid w:val="004E02ED"/>
    <w:rsid w:val="00517423"/>
    <w:rsid w:val="005C6E30"/>
    <w:rsid w:val="006E2828"/>
    <w:rsid w:val="00744494"/>
    <w:rsid w:val="0074628B"/>
    <w:rsid w:val="0079711B"/>
    <w:rsid w:val="0087358D"/>
    <w:rsid w:val="00932C60"/>
    <w:rsid w:val="009E0CFC"/>
    <w:rsid w:val="009F63E9"/>
    <w:rsid w:val="00A31C91"/>
    <w:rsid w:val="00AF2423"/>
    <w:rsid w:val="00B02ABF"/>
    <w:rsid w:val="00CD62F9"/>
    <w:rsid w:val="00D05371"/>
    <w:rsid w:val="00D16CA2"/>
    <w:rsid w:val="00D57C89"/>
    <w:rsid w:val="00D90781"/>
    <w:rsid w:val="00D96909"/>
    <w:rsid w:val="00DC2EF3"/>
    <w:rsid w:val="00E110F4"/>
    <w:rsid w:val="00EC6AE2"/>
    <w:rsid w:val="00EF1EB3"/>
    <w:rsid w:val="00F327DC"/>
    <w:rsid w:val="00FD5687"/>
    <w:rsid w:val="00FE0B15"/>
    <w:rsid w:val="00FF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A970C2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EF3"/>
    <w:pPr>
      <w:suppressAutoHyphens/>
      <w:spacing w:after="120" w:line="240" w:lineRule="exact"/>
    </w:pPr>
    <w:rPr>
      <w:rFonts w:ascii="Californian FB" w:eastAsia="Cambria" w:hAnsi="Californian FB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cic1">
    <w:name w:val="Body text cic 1"/>
    <w:basedOn w:val="Normal"/>
    <w:qFormat/>
    <w:rsid w:val="0087358D"/>
  </w:style>
  <w:style w:type="paragraph" w:customStyle="1" w:styleId="Footercic1">
    <w:name w:val="Footer cic 1"/>
    <w:basedOn w:val="Normal"/>
    <w:qFormat/>
    <w:rsid w:val="00DC2EF3"/>
    <w:pPr>
      <w:tabs>
        <w:tab w:val="right" w:pos="11280"/>
      </w:tabs>
      <w:spacing w:line="192" w:lineRule="exact"/>
    </w:pPr>
    <w:rPr>
      <w:rFonts w:eastAsiaTheme="minorHAnsi"/>
      <w:sz w:val="16"/>
    </w:rPr>
  </w:style>
  <w:style w:type="paragraph" w:customStyle="1" w:styleId="Formtextcic1">
    <w:name w:val="Form text cic 1"/>
    <w:basedOn w:val="Normal"/>
    <w:qFormat/>
    <w:rsid w:val="0003680C"/>
    <w:pPr>
      <w:tabs>
        <w:tab w:val="left" w:leader="underscore" w:pos="5280"/>
        <w:tab w:val="left" w:leader="underscore" w:pos="11280"/>
      </w:tabs>
      <w:spacing w:before="60" w:after="0"/>
    </w:pPr>
  </w:style>
  <w:style w:type="paragraph" w:customStyle="1" w:styleId="Headercic1">
    <w:name w:val="Header cic 1"/>
    <w:basedOn w:val="Normal"/>
    <w:qFormat/>
    <w:rsid w:val="00DC2EF3"/>
  </w:style>
  <w:style w:type="paragraph" w:customStyle="1" w:styleId="Titlecic1">
    <w:name w:val="Title cic 1"/>
    <w:next w:val="Formtextcic1"/>
    <w:qFormat/>
    <w:rsid w:val="0003680C"/>
    <w:pPr>
      <w:tabs>
        <w:tab w:val="right" w:pos="11280"/>
      </w:tabs>
      <w:spacing w:after="200" w:line="336" w:lineRule="exact"/>
    </w:pPr>
    <w:rPr>
      <w:rFonts w:ascii="Trebuchet MS Bold" w:eastAsia="Cambria" w:hAnsi="Trebuchet MS Bold"/>
      <w:sz w:val="28"/>
      <w:szCs w:val="24"/>
    </w:rPr>
  </w:style>
  <w:style w:type="paragraph" w:customStyle="1" w:styleId="Headcic1">
    <w:name w:val="Head cic 1"/>
    <w:next w:val="Formtextcic1"/>
    <w:qFormat/>
    <w:rsid w:val="00CD62F9"/>
    <w:pPr>
      <w:pBdr>
        <w:bottom w:val="single" w:sz="4" w:space="1" w:color="auto"/>
      </w:pBdr>
      <w:tabs>
        <w:tab w:val="right" w:pos="5280"/>
      </w:tabs>
      <w:spacing w:before="360" w:after="40" w:line="288" w:lineRule="exact"/>
    </w:pPr>
    <w:rPr>
      <w:rFonts w:ascii="Trebuchet MS Bold" w:eastAsia="Cambria" w:hAnsi="Trebuchet MS Bold"/>
      <w:sz w:val="24"/>
      <w:szCs w:val="24"/>
    </w:rPr>
  </w:style>
  <w:style w:type="paragraph" w:customStyle="1" w:styleId="Headcic2">
    <w:name w:val="Head cic 2"/>
    <w:basedOn w:val="Headcic1"/>
    <w:next w:val="Formtextcic1"/>
    <w:qFormat/>
    <w:rsid w:val="00A31C91"/>
    <w:pPr>
      <w:pBdr>
        <w:bottom w:val="none" w:sz="0" w:space="0" w:color="auto"/>
      </w:pBdr>
      <w:tabs>
        <w:tab w:val="right" w:pos="11280"/>
      </w:tabs>
      <w:spacing w:before="300" w:after="20" w:line="240" w:lineRule="exact"/>
    </w:pPr>
    <w:rPr>
      <w:rFonts w:eastAsiaTheme="minorHAnsi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DC2EF3"/>
  </w:style>
  <w:style w:type="paragraph" w:styleId="Header">
    <w:name w:val="header"/>
    <w:basedOn w:val="Normal"/>
    <w:link w:val="HeaderChar"/>
    <w:uiPriority w:val="99"/>
    <w:unhideWhenUsed/>
    <w:rsid w:val="00D16CA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D16CA2"/>
    <w:rPr>
      <w:rFonts w:ascii="Californian FB" w:eastAsia="Cambria" w:hAnsi="Californian FB"/>
      <w:sz w:val="20"/>
    </w:rPr>
  </w:style>
  <w:style w:type="paragraph" w:styleId="Footer">
    <w:name w:val="footer"/>
    <w:basedOn w:val="Normal"/>
    <w:link w:val="FooterChar"/>
    <w:uiPriority w:val="99"/>
    <w:unhideWhenUsed/>
    <w:rsid w:val="00D16CA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D16CA2"/>
    <w:rPr>
      <w:rFonts w:ascii="Californian FB" w:eastAsia="Cambria" w:hAnsi="Californian FB"/>
      <w:sz w:val="20"/>
    </w:rPr>
  </w:style>
  <w:style w:type="paragraph" w:customStyle="1" w:styleId="Bodytextciclist1">
    <w:name w:val="Body text cic list 1"/>
    <w:basedOn w:val="Bodytextcic1"/>
    <w:qFormat/>
    <w:rsid w:val="0003680C"/>
    <w:pPr>
      <w:spacing w:after="0"/>
      <w:ind w:left="720" w:hanging="240"/>
    </w:pPr>
  </w:style>
  <w:style w:type="paragraph" w:customStyle="1" w:styleId="Headcic1a">
    <w:name w:val="Head cic 1 a"/>
    <w:basedOn w:val="Headcic1"/>
    <w:qFormat/>
    <w:rsid w:val="0003680C"/>
    <w:pPr>
      <w:tabs>
        <w:tab w:val="right" w:pos="11280"/>
      </w:tabs>
      <w:spacing w:before="0"/>
    </w:pPr>
  </w:style>
  <w:style w:type="paragraph" w:customStyle="1" w:styleId="Bodytextcic2">
    <w:name w:val="Body text cic 2"/>
    <w:basedOn w:val="Bodytextcic1"/>
    <w:qFormat/>
    <w:rsid w:val="0003680C"/>
    <w:pPr>
      <w:tabs>
        <w:tab w:val="left" w:pos="960"/>
      </w:tabs>
    </w:pPr>
  </w:style>
  <w:style w:type="paragraph" w:customStyle="1" w:styleId="Formtextcic2">
    <w:name w:val="Form text cic 2"/>
    <w:basedOn w:val="Formtextcic1"/>
    <w:qFormat/>
    <w:rsid w:val="0003680C"/>
    <w:pPr>
      <w:tabs>
        <w:tab w:val="left" w:pos="1680"/>
      </w:tabs>
    </w:pPr>
  </w:style>
  <w:style w:type="character" w:customStyle="1" w:styleId="bodytext">
    <w:name w:val="body text"/>
    <w:uiPriority w:val="1"/>
    <w:qFormat/>
    <w:rsid w:val="00FF6E9D"/>
    <w:rPr>
      <w:rFonts w:ascii="Californian FB" w:hAnsi="Californian FB"/>
      <w:sz w:val="20"/>
      <w:szCs w:val="20"/>
    </w:rPr>
  </w:style>
  <w:style w:type="character" w:customStyle="1" w:styleId="bodyboldcic">
    <w:name w:val="body bold cic"/>
    <w:uiPriority w:val="1"/>
    <w:qFormat/>
    <w:rsid w:val="00D90781"/>
    <w:rPr>
      <w:rFonts w:ascii="Trebuchet MS Bold" w:hAnsi="Trebuchet MS Bold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EF3"/>
    <w:pPr>
      <w:suppressAutoHyphens/>
      <w:spacing w:after="120" w:line="240" w:lineRule="exact"/>
    </w:pPr>
    <w:rPr>
      <w:rFonts w:ascii="Californian FB" w:eastAsia="Cambria" w:hAnsi="Californian FB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cic1">
    <w:name w:val="Body text cic 1"/>
    <w:basedOn w:val="Normal"/>
    <w:qFormat/>
    <w:rsid w:val="0087358D"/>
  </w:style>
  <w:style w:type="paragraph" w:customStyle="1" w:styleId="Footercic1">
    <w:name w:val="Footer cic 1"/>
    <w:basedOn w:val="Normal"/>
    <w:qFormat/>
    <w:rsid w:val="00DC2EF3"/>
    <w:pPr>
      <w:tabs>
        <w:tab w:val="right" w:pos="11280"/>
      </w:tabs>
      <w:spacing w:line="192" w:lineRule="exact"/>
    </w:pPr>
    <w:rPr>
      <w:rFonts w:eastAsiaTheme="minorHAnsi"/>
      <w:sz w:val="16"/>
    </w:rPr>
  </w:style>
  <w:style w:type="paragraph" w:customStyle="1" w:styleId="Formtextcic1">
    <w:name w:val="Form text cic 1"/>
    <w:basedOn w:val="Normal"/>
    <w:qFormat/>
    <w:rsid w:val="0003680C"/>
    <w:pPr>
      <w:tabs>
        <w:tab w:val="left" w:leader="underscore" w:pos="5280"/>
        <w:tab w:val="left" w:leader="underscore" w:pos="11280"/>
      </w:tabs>
      <w:spacing w:before="60" w:after="0"/>
    </w:pPr>
  </w:style>
  <w:style w:type="paragraph" w:customStyle="1" w:styleId="Headercic1">
    <w:name w:val="Header cic 1"/>
    <w:basedOn w:val="Normal"/>
    <w:qFormat/>
    <w:rsid w:val="00DC2EF3"/>
  </w:style>
  <w:style w:type="paragraph" w:customStyle="1" w:styleId="Titlecic1">
    <w:name w:val="Title cic 1"/>
    <w:next w:val="Formtextcic1"/>
    <w:qFormat/>
    <w:rsid w:val="0003680C"/>
    <w:pPr>
      <w:tabs>
        <w:tab w:val="right" w:pos="11280"/>
      </w:tabs>
      <w:spacing w:after="200" w:line="336" w:lineRule="exact"/>
    </w:pPr>
    <w:rPr>
      <w:rFonts w:ascii="Trebuchet MS Bold" w:eastAsia="Cambria" w:hAnsi="Trebuchet MS Bold"/>
      <w:sz w:val="28"/>
      <w:szCs w:val="24"/>
    </w:rPr>
  </w:style>
  <w:style w:type="paragraph" w:customStyle="1" w:styleId="Headcic1">
    <w:name w:val="Head cic 1"/>
    <w:next w:val="Formtextcic1"/>
    <w:qFormat/>
    <w:rsid w:val="00CD62F9"/>
    <w:pPr>
      <w:pBdr>
        <w:bottom w:val="single" w:sz="4" w:space="1" w:color="auto"/>
      </w:pBdr>
      <w:tabs>
        <w:tab w:val="right" w:pos="5280"/>
      </w:tabs>
      <w:spacing w:before="360" w:after="40" w:line="288" w:lineRule="exact"/>
    </w:pPr>
    <w:rPr>
      <w:rFonts w:ascii="Trebuchet MS Bold" w:eastAsia="Cambria" w:hAnsi="Trebuchet MS Bold"/>
      <w:sz w:val="24"/>
      <w:szCs w:val="24"/>
    </w:rPr>
  </w:style>
  <w:style w:type="paragraph" w:customStyle="1" w:styleId="Headcic2">
    <w:name w:val="Head cic 2"/>
    <w:basedOn w:val="Headcic1"/>
    <w:next w:val="Formtextcic1"/>
    <w:qFormat/>
    <w:rsid w:val="00A31C91"/>
    <w:pPr>
      <w:pBdr>
        <w:bottom w:val="none" w:sz="0" w:space="0" w:color="auto"/>
      </w:pBdr>
      <w:tabs>
        <w:tab w:val="right" w:pos="11280"/>
      </w:tabs>
      <w:spacing w:before="300" w:after="20" w:line="240" w:lineRule="exact"/>
    </w:pPr>
    <w:rPr>
      <w:rFonts w:eastAsiaTheme="minorHAnsi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DC2EF3"/>
  </w:style>
  <w:style w:type="paragraph" w:styleId="Header">
    <w:name w:val="header"/>
    <w:basedOn w:val="Normal"/>
    <w:link w:val="HeaderChar"/>
    <w:uiPriority w:val="99"/>
    <w:unhideWhenUsed/>
    <w:rsid w:val="00D16CA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D16CA2"/>
    <w:rPr>
      <w:rFonts w:ascii="Californian FB" w:eastAsia="Cambria" w:hAnsi="Californian FB"/>
      <w:sz w:val="20"/>
    </w:rPr>
  </w:style>
  <w:style w:type="paragraph" w:styleId="Footer">
    <w:name w:val="footer"/>
    <w:basedOn w:val="Normal"/>
    <w:link w:val="FooterChar"/>
    <w:uiPriority w:val="99"/>
    <w:unhideWhenUsed/>
    <w:rsid w:val="00D16CA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D16CA2"/>
    <w:rPr>
      <w:rFonts w:ascii="Californian FB" w:eastAsia="Cambria" w:hAnsi="Californian FB"/>
      <w:sz w:val="20"/>
    </w:rPr>
  </w:style>
  <w:style w:type="paragraph" w:customStyle="1" w:styleId="Bodytextciclist1">
    <w:name w:val="Body text cic list 1"/>
    <w:basedOn w:val="Bodytextcic1"/>
    <w:qFormat/>
    <w:rsid w:val="0003680C"/>
    <w:pPr>
      <w:spacing w:after="0"/>
      <w:ind w:left="720" w:hanging="240"/>
    </w:pPr>
  </w:style>
  <w:style w:type="paragraph" w:customStyle="1" w:styleId="Headcic1a">
    <w:name w:val="Head cic 1 a"/>
    <w:basedOn w:val="Headcic1"/>
    <w:qFormat/>
    <w:rsid w:val="0003680C"/>
    <w:pPr>
      <w:tabs>
        <w:tab w:val="right" w:pos="11280"/>
      </w:tabs>
      <w:spacing w:before="0"/>
    </w:pPr>
  </w:style>
  <w:style w:type="paragraph" w:customStyle="1" w:styleId="Bodytextcic2">
    <w:name w:val="Body text cic 2"/>
    <w:basedOn w:val="Bodytextcic1"/>
    <w:qFormat/>
    <w:rsid w:val="0003680C"/>
    <w:pPr>
      <w:tabs>
        <w:tab w:val="left" w:pos="960"/>
      </w:tabs>
    </w:pPr>
  </w:style>
  <w:style w:type="paragraph" w:customStyle="1" w:styleId="Formtextcic2">
    <w:name w:val="Form text cic 2"/>
    <w:basedOn w:val="Formtextcic1"/>
    <w:qFormat/>
    <w:rsid w:val="0003680C"/>
    <w:pPr>
      <w:tabs>
        <w:tab w:val="left" w:pos="1680"/>
      </w:tabs>
    </w:pPr>
  </w:style>
  <w:style w:type="character" w:customStyle="1" w:styleId="bodytext">
    <w:name w:val="body text"/>
    <w:uiPriority w:val="1"/>
    <w:qFormat/>
    <w:rsid w:val="00FF6E9D"/>
    <w:rPr>
      <w:rFonts w:ascii="Californian FB" w:hAnsi="Californian FB"/>
      <w:sz w:val="20"/>
      <w:szCs w:val="20"/>
    </w:rPr>
  </w:style>
  <w:style w:type="character" w:customStyle="1" w:styleId="bodyboldcic">
    <w:name w:val="body bold cic"/>
    <w:uiPriority w:val="1"/>
    <w:qFormat/>
    <w:rsid w:val="00D90781"/>
    <w:rPr>
      <w:rFonts w:ascii="Trebuchet MS Bold" w:hAnsi="Trebuchet MS Bol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jdharpe:Dropbox:Clinic:Templates:Check&#8211;In%20Mas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Check–In Master.dotx</Template>
  <TotalTime>2</TotalTime>
  <Pages>1</Pages>
  <Words>221</Words>
  <Characters>1260</Characters>
  <Application>Microsoft Macintosh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 Harper</dc:creator>
  <cp:keywords/>
  <dc:description/>
  <cp:lastModifiedBy>Jessi Harper</cp:lastModifiedBy>
  <cp:revision>8</cp:revision>
  <dcterms:created xsi:type="dcterms:W3CDTF">2012-08-15T20:56:00Z</dcterms:created>
  <dcterms:modified xsi:type="dcterms:W3CDTF">2013-08-15T01:30:00Z</dcterms:modified>
</cp:coreProperties>
</file>